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5F" w:rsidRDefault="001B0E5F" w:rsidP="001B0E5F">
      <w:pPr>
        <w:jc w:val="center"/>
        <w:rPr>
          <w:b/>
        </w:rPr>
      </w:pPr>
      <w:r w:rsidRPr="00573A1D">
        <w:rPr>
          <w:noProof/>
          <w:sz w:val="24"/>
        </w:rPr>
        <w:drawing>
          <wp:inline distT="0" distB="0" distL="0" distR="0" wp14:anchorId="3BFB60F1" wp14:editId="35C2BEAA">
            <wp:extent cx="1460665" cy="1448789"/>
            <wp:effectExtent l="0" t="0" r="6350" b="0"/>
            <wp:docPr id="1" name="Рисунок 1" descr="Описание: Описание: Описание: 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Описание: г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12" cy="14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5F" w:rsidRPr="003B52F3" w:rsidRDefault="001B0E5F" w:rsidP="003B52F3">
      <w:pPr>
        <w:ind w:left="142"/>
        <w:jc w:val="center"/>
        <w:rPr>
          <w:rFonts w:eastAsia="Calibri"/>
          <w:b/>
          <w:szCs w:val="27"/>
        </w:rPr>
      </w:pPr>
      <w:r w:rsidRPr="00573A1D">
        <w:rPr>
          <w:rFonts w:eastAsia="Calibri"/>
          <w:b/>
          <w:szCs w:val="27"/>
        </w:rPr>
        <w:t xml:space="preserve">МУНИЦИПАЛЬНОЕ КАЗЕННОЕ ОБЩЕОБРАЗОВАТЕЛЬНОЕ </w:t>
      </w:r>
      <w:r w:rsidR="003B52F3" w:rsidRPr="00573A1D">
        <w:rPr>
          <w:rFonts w:eastAsia="Calibri"/>
          <w:b/>
          <w:szCs w:val="27"/>
        </w:rPr>
        <w:t>УЧРЕЖДЕНИЕ «</w:t>
      </w:r>
      <w:r w:rsidRPr="00573A1D">
        <w:rPr>
          <w:rFonts w:eastAsia="Calibri"/>
          <w:b/>
          <w:szCs w:val="27"/>
        </w:rPr>
        <w:t>СРЕДНЯЯ ОБЩЕОБРАЗОВАТЕЛЬНАЯ ШКОЛА №2»</w:t>
      </w:r>
    </w:p>
    <w:tbl>
      <w:tblPr>
        <w:tblW w:w="10992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2"/>
      </w:tblGrid>
      <w:tr w:rsidR="001B0E5F" w:rsidRPr="00C81B23" w:rsidTr="003B52F3">
        <w:trPr>
          <w:trHeight w:val="196"/>
        </w:trPr>
        <w:tc>
          <w:tcPr>
            <w:tcW w:w="109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B0E5F" w:rsidRPr="00B7238D" w:rsidRDefault="001B0E5F" w:rsidP="007B293B">
            <w:pPr>
              <w:tabs>
                <w:tab w:val="left" w:pos="10030"/>
              </w:tabs>
              <w:rPr>
                <w:sz w:val="14"/>
                <w:szCs w:val="14"/>
              </w:rPr>
            </w:pPr>
          </w:p>
        </w:tc>
      </w:tr>
    </w:tbl>
    <w:p w:rsidR="009A4E1B" w:rsidRPr="005C3F7F" w:rsidRDefault="003B52F3">
      <w:pPr>
        <w:rPr>
          <w:b/>
        </w:rPr>
      </w:pPr>
      <w:r>
        <w:rPr>
          <w:b/>
        </w:rPr>
        <w:t xml:space="preserve">«10» января </w:t>
      </w:r>
      <w:r w:rsidR="001020C2">
        <w:rPr>
          <w:b/>
        </w:rPr>
        <w:t>2023</w:t>
      </w:r>
      <w:r w:rsidR="0025642B">
        <w:rPr>
          <w:b/>
        </w:rPr>
        <w:t xml:space="preserve"> </w:t>
      </w:r>
      <w:r w:rsidR="005C3F7F" w:rsidRPr="005C3F7F">
        <w:rPr>
          <w:b/>
        </w:rPr>
        <w:t>г</w:t>
      </w:r>
      <w:r w:rsidR="001020C2">
        <w:rPr>
          <w:b/>
        </w:rPr>
        <w:t>.</w:t>
      </w:r>
      <w:r w:rsidR="005C3F7F" w:rsidRPr="005C3F7F">
        <w:rPr>
          <w:b/>
        </w:rPr>
        <w:t xml:space="preserve">  </w:t>
      </w:r>
      <w:r w:rsidR="005C3F7F">
        <w:rPr>
          <w:b/>
        </w:rPr>
        <w:t xml:space="preserve">                                                                    </w:t>
      </w:r>
      <w:r w:rsidR="0025642B">
        <w:rPr>
          <w:b/>
        </w:rPr>
        <w:t xml:space="preserve">                        </w:t>
      </w:r>
      <w:r w:rsidR="005C3F7F" w:rsidRPr="005C3F7F">
        <w:rPr>
          <w:b/>
        </w:rPr>
        <w:t xml:space="preserve">№___ </w:t>
      </w:r>
    </w:p>
    <w:p w:rsidR="00E6116C" w:rsidRPr="005C3F7F" w:rsidRDefault="00E6116C">
      <w:pPr>
        <w:rPr>
          <w:b/>
        </w:rPr>
      </w:pPr>
    </w:p>
    <w:p w:rsidR="00E6116C" w:rsidRPr="005C3F7F" w:rsidRDefault="005C3F7F" w:rsidP="005C3F7F">
      <w:pPr>
        <w:jc w:val="center"/>
        <w:rPr>
          <w:b/>
        </w:rPr>
      </w:pPr>
      <w:r w:rsidRPr="005C3F7F">
        <w:rPr>
          <w:b/>
        </w:rPr>
        <w:t>Приказ</w:t>
      </w:r>
    </w:p>
    <w:p w:rsidR="005C3F7F" w:rsidRPr="005C3F7F" w:rsidRDefault="001B0E5F" w:rsidP="005C3F7F">
      <w:pPr>
        <w:spacing w:before="240"/>
        <w:jc w:val="center"/>
        <w:rPr>
          <w:b/>
        </w:rPr>
      </w:pPr>
      <w:r>
        <w:rPr>
          <w:b/>
        </w:rPr>
        <w:t xml:space="preserve">Об утверждении </w:t>
      </w:r>
      <w:r w:rsidR="001020C2">
        <w:rPr>
          <w:b/>
        </w:rPr>
        <w:t>«</w:t>
      </w:r>
      <w:r>
        <w:rPr>
          <w:b/>
        </w:rPr>
        <w:t xml:space="preserve">Положения </w:t>
      </w:r>
      <w:r w:rsidR="005C3F7F" w:rsidRPr="005C3F7F">
        <w:rPr>
          <w:b/>
        </w:rPr>
        <w:t xml:space="preserve">о языках </w:t>
      </w:r>
      <w:r w:rsidR="0025642B">
        <w:rPr>
          <w:b/>
        </w:rPr>
        <w:t xml:space="preserve">обучения в </w:t>
      </w:r>
      <w:r w:rsidR="001020C2">
        <w:rPr>
          <w:b/>
        </w:rPr>
        <w:t>МКОУ «СОШ №2»</w:t>
      </w:r>
    </w:p>
    <w:p w:rsidR="001020C2" w:rsidRDefault="001020C2" w:rsidP="001020C2">
      <w:pPr>
        <w:pStyle w:val="a7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020C2" w:rsidRPr="00ED5E9F" w:rsidRDefault="001020C2" w:rsidP="001020C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Федерального</w:t>
      </w:r>
      <w:r w:rsidRPr="000D28BF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0D28BF">
        <w:rPr>
          <w:rFonts w:ascii="Times New Roman" w:hAnsi="Times New Roman"/>
          <w:bCs/>
          <w:sz w:val="28"/>
          <w:szCs w:val="28"/>
        </w:rPr>
        <w:t xml:space="preserve"> "Об образовании в Российской Федерации" от 29.12.2012 </w:t>
      </w:r>
      <w:r>
        <w:rPr>
          <w:rFonts w:ascii="Times New Roman" w:hAnsi="Times New Roman"/>
          <w:bCs/>
          <w:sz w:val="28"/>
          <w:szCs w:val="28"/>
        </w:rPr>
        <w:t>№</w:t>
      </w:r>
      <w:r w:rsidRPr="000D28BF">
        <w:rPr>
          <w:rFonts w:ascii="Times New Roman" w:hAnsi="Times New Roman"/>
          <w:bCs/>
          <w:sz w:val="28"/>
          <w:szCs w:val="28"/>
        </w:rPr>
        <w:t>273-ФЗ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06.10.2003г. № 131-ФЗ</w:t>
      </w:r>
      <w:r>
        <w:rPr>
          <w:rFonts w:ascii="Times New Roman" w:hAnsi="Times New Roman"/>
          <w:bCs/>
          <w:sz w:val="28"/>
          <w:szCs w:val="28"/>
        </w:rPr>
        <w:t>, Устава МКОУ «СОШ № 2» ГО «</w:t>
      </w:r>
      <w:r w:rsidRPr="008B4F6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ород </w:t>
      </w:r>
      <w:r w:rsidRPr="008B4F65">
        <w:rPr>
          <w:rFonts w:ascii="Times New Roman" w:hAnsi="Times New Roman"/>
          <w:bCs/>
          <w:sz w:val="28"/>
          <w:szCs w:val="28"/>
        </w:rPr>
        <w:t>Южно</w:t>
      </w:r>
      <w:r>
        <w:rPr>
          <w:rFonts w:ascii="Times New Roman" w:hAnsi="Times New Roman"/>
          <w:bCs/>
          <w:sz w:val="28"/>
          <w:szCs w:val="28"/>
        </w:rPr>
        <w:t>-Сухокумск»</w:t>
      </w:r>
      <w:r>
        <w:rPr>
          <w:rFonts w:ascii="Times New Roman" w:hAnsi="Times New Roman"/>
          <w:sz w:val="28"/>
        </w:rPr>
        <w:t>:</w:t>
      </w:r>
    </w:p>
    <w:p w:rsidR="001020C2" w:rsidRDefault="001020C2" w:rsidP="001020C2">
      <w:pPr>
        <w:spacing w:line="360" w:lineRule="auto"/>
        <w:ind w:firstLine="708"/>
        <w:jc w:val="both"/>
        <w:rPr>
          <w:rFonts w:eastAsiaTheme="minorHAnsi"/>
          <w:b/>
        </w:rPr>
      </w:pPr>
      <w:r w:rsidRPr="00E35DFB">
        <w:rPr>
          <w:rFonts w:eastAsiaTheme="minorHAnsi"/>
          <w:b/>
        </w:rPr>
        <w:t>ПРИКАЗЫ</w:t>
      </w:r>
      <w:r>
        <w:rPr>
          <w:rFonts w:eastAsiaTheme="minorHAnsi"/>
          <w:b/>
        </w:rPr>
        <w:t>В</w:t>
      </w:r>
      <w:r w:rsidRPr="00E35DFB">
        <w:rPr>
          <w:rFonts w:eastAsiaTheme="minorHAnsi"/>
          <w:b/>
        </w:rPr>
        <w:t>АЮ:</w:t>
      </w:r>
      <w:r>
        <w:rPr>
          <w:rFonts w:eastAsiaTheme="minorHAnsi"/>
          <w:b/>
        </w:rPr>
        <w:t xml:space="preserve"> </w:t>
      </w:r>
    </w:p>
    <w:p w:rsidR="001020C2" w:rsidRPr="00087278" w:rsidRDefault="001020C2" w:rsidP="001020C2">
      <w:pPr>
        <w:tabs>
          <w:tab w:val="left" w:pos="10065"/>
        </w:tabs>
        <w:spacing w:line="360" w:lineRule="auto"/>
        <w:ind w:firstLine="708"/>
        <w:jc w:val="both"/>
        <w:rPr>
          <w:rFonts w:eastAsiaTheme="minorHAnsi"/>
          <w:b/>
        </w:rPr>
      </w:pPr>
      <w:r>
        <w:t>1.У</w:t>
      </w:r>
      <w:r w:rsidRPr="00D107A1">
        <w:t>твердить</w:t>
      </w:r>
      <w:r>
        <w:t> и ввести в действие </w:t>
      </w:r>
      <w:r>
        <w:rPr>
          <w:bCs/>
        </w:rPr>
        <w:t>«Положение о языках обучения МКОУ «СОШ №2»»</w:t>
      </w:r>
      <w:r>
        <w:t xml:space="preserve"> с 10.01.2023г.</w:t>
      </w:r>
    </w:p>
    <w:p w:rsidR="001020C2" w:rsidRDefault="001020C2" w:rsidP="001020C2">
      <w:pPr>
        <w:spacing w:line="360" w:lineRule="auto"/>
      </w:pPr>
      <w:r>
        <w:t xml:space="preserve">          2</w:t>
      </w:r>
      <w:r w:rsidRPr="00D107A1">
        <w:t>. Контроль за исполнением насто</w:t>
      </w:r>
      <w:r>
        <w:t>ящего приказа оставляю за собой.</w:t>
      </w:r>
    </w:p>
    <w:p w:rsidR="001020C2" w:rsidRDefault="001020C2" w:rsidP="001020C2">
      <w:pPr>
        <w:spacing w:line="360" w:lineRule="auto"/>
        <w:jc w:val="both"/>
      </w:pPr>
    </w:p>
    <w:p w:rsidR="001020C2" w:rsidRDefault="001020C2" w:rsidP="001020C2">
      <w:pPr>
        <w:spacing w:line="360" w:lineRule="auto"/>
        <w:jc w:val="both"/>
      </w:pPr>
    </w:p>
    <w:p w:rsidR="001020C2" w:rsidRDefault="001020C2" w:rsidP="001020C2">
      <w:pPr>
        <w:jc w:val="both"/>
        <w:rPr>
          <w:i/>
        </w:rPr>
      </w:pPr>
      <w:r w:rsidRPr="00A93958">
        <w:rPr>
          <w:i/>
        </w:rPr>
        <w:t>Приложение №1:</w:t>
      </w:r>
      <w:r>
        <w:rPr>
          <w:i/>
        </w:rPr>
        <w:t xml:space="preserve"> на 3</w:t>
      </w:r>
      <w:r w:rsidRPr="00A93958">
        <w:rPr>
          <w:i/>
        </w:rPr>
        <w:t xml:space="preserve">л. </w:t>
      </w:r>
    </w:p>
    <w:p w:rsidR="001020C2" w:rsidRDefault="001020C2" w:rsidP="001020C2">
      <w:pPr>
        <w:jc w:val="both"/>
        <w:rPr>
          <w:i/>
        </w:rPr>
      </w:pPr>
    </w:p>
    <w:p w:rsidR="001020C2" w:rsidRDefault="001020C2" w:rsidP="001020C2">
      <w:pPr>
        <w:jc w:val="both"/>
        <w:rPr>
          <w:i/>
        </w:rPr>
      </w:pPr>
    </w:p>
    <w:p w:rsidR="0025642B" w:rsidRDefault="0025642B" w:rsidP="001020C2">
      <w:pPr>
        <w:jc w:val="both"/>
        <w:rPr>
          <w:i/>
        </w:rPr>
      </w:pPr>
    </w:p>
    <w:p w:rsidR="0025642B" w:rsidRDefault="0025642B" w:rsidP="001020C2">
      <w:pPr>
        <w:jc w:val="both"/>
        <w:rPr>
          <w:i/>
        </w:rPr>
      </w:pPr>
    </w:p>
    <w:p w:rsidR="0025642B" w:rsidRDefault="0025642B" w:rsidP="001020C2">
      <w:pPr>
        <w:jc w:val="both"/>
        <w:rPr>
          <w:i/>
        </w:rPr>
      </w:pPr>
    </w:p>
    <w:p w:rsidR="0025642B" w:rsidRDefault="0025642B" w:rsidP="001020C2">
      <w:pPr>
        <w:jc w:val="both"/>
        <w:rPr>
          <w:i/>
        </w:rPr>
      </w:pPr>
    </w:p>
    <w:p w:rsidR="001020C2" w:rsidRPr="00A93958" w:rsidRDefault="001020C2" w:rsidP="001020C2">
      <w:pPr>
        <w:jc w:val="both"/>
        <w:rPr>
          <w:i/>
        </w:rPr>
      </w:pPr>
    </w:p>
    <w:p w:rsidR="001020C2" w:rsidRPr="005E6EF5" w:rsidRDefault="001020C2" w:rsidP="001020C2">
      <w:r w:rsidRPr="005E6EF5">
        <w:rPr>
          <w:b/>
        </w:rPr>
        <w:t>Директор МКОУ «СОШ №</w:t>
      </w:r>
      <w:r w:rsidR="0025642B">
        <w:rPr>
          <w:b/>
        </w:rPr>
        <w:t xml:space="preserve"> </w:t>
      </w:r>
      <w:r w:rsidRPr="005E6EF5">
        <w:rPr>
          <w:b/>
        </w:rPr>
        <w:t xml:space="preserve">2»                        </w:t>
      </w:r>
      <w:r>
        <w:rPr>
          <w:b/>
        </w:rPr>
        <w:t xml:space="preserve">     </w:t>
      </w:r>
      <w:r w:rsidRPr="005E6EF5">
        <w:rPr>
          <w:b/>
        </w:rPr>
        <w:t xml:space="preserve">  </w:t>
      </w:r>
      <w:r>
        <w:rPr>
          <w:b/>
        </w:rPr>
        <w:t xml:space="preserve">                    </w:t>
      </w:r>
      <w:r w:rsidR="0025642B">
        <w:rPr>
          <w:b/>
        </w:rPr>
        <w:t xml:space="preserve">     Н.А. </w:t>
      </w:r>
      <w:r w:rsidRPr="005E6EF5">
        <w:rPr>
          <w:b/>
        </w:rPr>
        <w:t>Капланова</w:t>
      </w:r>
    </w:p>
    <w:p w:rsidR="001020C2" w:rsidRDefault="001020C2" w:rsidP="001020C2">
      <w:pPr>
        <w:jc w:val="both"/>
        <w:rPr>
          <w:sz w:val="24"/>
          <w:szCs w:val="24"/>
        </w:rPr>
      </w:pPr>
    </w:p>
    <w:p w:rsidR="00E6116C" w:rsidRDefault="00E6116C" w:rsidP="00307313">
      <w:pPr>
        <w:spacing w:line="276" w:lineRule="auto"/>
        <w:jc w:val="both"/>
      </w:pPr>
    </w:p>
    <w:p w:rsidR="00E6116C" w:rsidRDefault="00E6116C"/>
    <w:p w:rsidR="00E6116C" w:rsidRDefault="00E6116C"/>
    <w:p w:rsidR="00E6116C" w:rsidRDefault="00E6116C"/>
    <w:p w:rsidR="00E6116C" w:rsidRDefault="00E6116C"/>
    <w:p w:rsidR="00E6116C" w:rsidRDefault="00E6116C"/>
    <w:p w:rsidR="00895F51" w:rsidRPr="00895F51" w:rsidRDefault="00895F51" w:rsidP="00895F51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5F51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895F51" w:rsidRDefault="00895F51" w:rsidP="00EB7F4F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F4F" w:rsidRPr="00895F51" w:rsidRDefault="00EB7F4F" w:rsidP="00EB7F4F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F51">
        <w:rPr>
          <w:rFonts w:ascii="Times New Roman" w:hAnsi="Times New Roman" w:cs="Times New Roman"/>
          <w:b/>
          <w:sz w:val="32"/>
          <w:szCs w:val="32"/>
        </w:rPr>
        <w:t>Положение о языках</w:t>
      </w:r>
      <w:r w:rsidR="00360717">
        <w:rPr>
          <w:rFonts w:ascii="Times New Roman" w:hAnsi="Times New Roman" w:cs="Times New Roman"/>
          <w:b/>
          <w:sz w:val="32"/>
          <w:szCs w:val="32"/>
        </w:rPr>
        <w:t xml:space="preserve"> обучения</w:t>
      </w:r>
      <w:r w:rsidRPr="00895F51">
        <w:rPr>
          <w:rFonts w:ascii="Times New Roman" w:hAnsi="Times New Roman" w:cs="Times New Roman"/>
          <w:b/>
          <w:sz w:val="32"/>
          <w:szCs w:val="32"/>
        </w:rPr>
        <w:t xml:space="preserve"> в МКОУ «СОШ</w:t>
      </w:r>
      <w:r w:rsidR="00895F51" w:rsidRPr="008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5F51">
        <w:rPr>
          <w:rFonts w:ascii="Times New Roman" w:hAnsi="Times New Roman" w:cs="Times New Roman"/>
          <w:b/>
          <w:sz w:val="32"/>
          <w:szCs w:val="32"/>
        </w:rPr>
        <w:t>№2»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 xml:space="preserve">В соответствии со ст.14 </w:t>
      </w:r>
      <w:r w:rsidRPr="00EB7F4F">
        <w:rPr>
          <w:rFonts w:ascii="Times New Roman" w:hAnsi="Times New Roman" w:cs="Times New Roman"/>
          <w:sz w:val="28"/>
          <w:szCs w:val="28"/>
          <w:u w:val="single"/>
        </w:rPr>
        <w:t>Федерального закона</w:t>
      </w:r>
      <w:r w:rsidRPr="00EB7F4F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  <w:r w:rsidR="00895F51">
        <w:rPr>
          <w:rFonts w:ascii="Times New Roman" w:hAnsi="Times New Roman" w:cs="Times New Roman"/>
          <w:sz w:val="28"/>
          <w:szCs w:val="28"/>
        </w:rPr>
        <w:t xml:space="preserve"> </w:t>
      </w:r>
      <w:r w:rsidRPr="00EB7F4F">
        <w:rPr>
          <w:rFonts w:ascii="Times New Roman" w:hAnsi="Times New Roman" w:cs="Times New Roman"/>
          <w:sz w:val="28"/>
          <w:szCs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EB7F4F" w:rsidRPr="00EB7F4F" w:rsidRDefault="00EB7F4F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EB7F4F" w:rsidRPr="00EB7F4F" w:rsidRDefault="00EB7F4F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 xml:space="preserve"> «Положение» разработан</w:t>
      </w:r>
      <w:r w:rsidR="00895F51">
        <w:rPr>
          <w:rFonts w:ascii="Times New Roman" w:hAnsi="Times New Roman" w:cs="Times New Roman"/>
          <w:sz w:val="28"/>
          <w:szCs w:val="28"/>
        </w:rPr>
        <w:t>о</w:t>
      </w:r>
      <w:r w:rsidRPr="00EB7F4F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895F51">
        <w:rPr>
          <w:rFonts w:ascii="Times New Roman" w:hAnsi="Times New Roman" w:cs="Times New Roman"/>
          <w:sz w:val="28"/>
          <w:szCs w:val="28"/>
        </w:rPr>
        <w:t>о</w:t>
      </w:r>
      <w:r w:rsidRPr="00EB7F4F">
        <w:rPr>
          <w:rFonts w:ascii="Times New Roman" w:hAnsi="Times New Roman" w:cs="Times New Roman"/>
          <w:sz w:val="28"/>
          <w:szCs w:val="28"/>
        </w:rPr>
        <w:t xml:space="preserve"> муниципальным казённым общеобразовательным учреждением «Средняя общеобразовательная школа №2»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7F4F">
        <w:rPr>
          <w:rFonts w:ascii="Times New Roman" w:hAnsi="Times New Roman" w:cs="Times New Roman"/>
          <w:sz w:val="28"/>
          <w:szCs w:val="28"/>
        </w:rPr>
        <w:t>г. Южно-Сухокумск РД (МКОУ «СОШ</w:t>
      </w:r>
      <w:r w:rsidR="00895F51">
        <w:rPr>
          <w:rFonts w:ascii="Times New Roman" w:hAnsi="Times New Roman" w:cs="Times New Roman"/>
          <w:sz w:val="28"/>
          <w:szCs w:val="28"/>
        </w:rPr>
        <w:t xml:space="preserve"> </w:t>
      </w:r>
      <w:r w:rsidRPr="00EB7F4F">
        <w:rPr>
          <w:rFonts w:ascii="Times New Roman" w:hAnsi="Times New Roman" w:cs="Times New Roman"/>
          <w:sz w:val="28"/>
          <w:szCs w:val="28"/>
        </w:rPr>
        <w:t>№2»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5F51">
        <w:rPr>
          <w:rFonts w:ascii="Times New Roman" w:hAnsi="Times New Roman" w:cs="Times New Roman"/>
          <w:sz w:val="28"/>
          <w:szCs w:val="28"/>
        </w:rPr>
        <w:t xml:space="preserve"> </w:t>
      </w:r>
      <w:r w:rsidR="00301A3A">
        <w:rPr>
          <w:rFonts w:ascii="Times New Roman" w:hAnsi="Times New Roman" w:cs="Times New Roman"/>
          <w:sz w:val="28"/>
          <w:szCs w:val="28"/>
        </w:rPr>
        <w:t>«О</w:t>
      </w:r>
      <w:r w:rsidRPr="00EB7F4F">
        <w:rPr>
          <w:rFonts w:ascii="Times New Roman" w:hAnsi="Times New Roman" w:cs="Times New Roman"/>
          <w:sz w:val="28"/>
          <w:szCs w:val="28"/>
        </w:rPr>
        <w:t>бразовательная организация» в целях реализации положений ч.6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  <w:r w:rsidR="00895F51">
        <w:rPr>
          <w:rFonts w:ascii="Times New Roman" w:hAnsi="Times New Roman" w:cs="Times New Roman"/>
          <w:sz w:val="28"/>
          <w:szCs w:val="28"/>
        </w:rPr>
        <w:t xml:space="preserve"> </w:t>
      </w:r>
      <w:r w:rsidRPr="00EB7F4F">
        <w:rPr>
          <w:rFonts w:ascii="Times New Roman" w:hAnsi="Times New Roman" w:cs="Times New Roman"/>
          <w:sz w:val="28"/>
          <w:szCs w:val="28"/>
        </w:rPr>
        <w:t>Положение принято в пределах компетенции образовательной организации в установленной сфере деятельности в соответствии с п.1 ч.3 ст.28 Федерального закона от 29 декабря 2012 г. № 273-ФЗ «Об образовании в Российской Федерации».</w:t>
      </w:r>
    </w:p>
    <w:p w:rsidR="00EB7F4F" w:rsidRDefault="00EB7F4F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В целях реализации требований ч.3 ст.30 Федерального закона от 29 декабря 2012 г. № 273-ФЗ «Об образовании в Российской Федерации» Положение принято с учётом мнения Совета обучающихся образовательной организации, согласовано с Советом Учреждения.</w:t>
      </w:r>
    </w:p>
    <w:p w:rsidR="00301A3A" w:rsidRDefault="00301A3A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A3A" w:rsidRDefault="00301A3A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A3A" w:rsidRPr="00EB7F4F" w:rsidRDefault="00301A3A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F4F" w:rsidRPr="00EB7F4F" w:rsidRDefault="00EB7F4F" w:rsidP="00895F51">
      <w:pPr>
        <w:numPr>
          <w:ilvl w:val="0"/>
          <w:numId w:val="1"/>
        </w:numPr>
        <w:spacing w:after="240"/>
        <w:jc w:val="center"/>
        <w:rPr>
          <w:b/>
        </w:rPr>
      </w:pPr>
      <w:r w:rsidRPr="00EB7F4F">
        <w:rPr>
          <w:b/>
        </w:rPr>
        <w:t>Общие положения.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b/>
          <w:sz w:val="28"/>
          <w:szCs w:val="28"/>
        </w:rPr>
        <w:t>1.</w:t>
      </w:r>
      <w:r w:rsidRPr="00EB7F4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 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F51">
        <w:rPr>
          <w:rFonts w:ascii="Times New Roman" w:hAnsi="Times New Roman" w:cs="Times New Roman"/>
          <w:sz w:val="28"/>
          <w:szCs w:val="28"/>
        </w:rPr>
        <w:t>2.</w:t>
      </w:r>
      <w:r w:rsidRPr="00EB7F4F">
        <w:rPr>
          <w:rFonts w:ascii="Times New Roman" w:hAnsi="Times New Roman" w:cs="Times New Roman"/>
          <w:sz w:val="28"/>
          <w:szCs w:val="28"/>
        </w:rPr>
        <w:t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образовательными стандартами.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F51">
        <w:rPr>
          <w:rFonts w:ascii="Times New Roman" w:hAnsi="Times New Roman" w:cs="Times New Roman"/>
          <w:sz w:val="28"/>
          <w:szCs w:val="28"/>
        </w:rPr>
        <w:t>3.</w:t>
      </w:r>
      <w:r w:rsidRPr="00EB7F4F">
        <w:rPr>
          <w:rFonts w:ascii="Times New Roman" w:hAnsi="Times New Roman" w:cs="Times New Roman"/>
          <w:sz w:val="28"/>
          <w:szCs w:val="28"/>
        </w:rPr>
        <w:t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4. Право на получение 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 xml:space="preserve">4.1. При поступлении в школу ребенка   родители или </w:t>
      </w:r>
      <w:r w:rsidR="00360717" w:rsidRPr="00EB7F4F">
        <w:rPr>
          <w:rFonts w:ascii="Times New Roman" w:hAnsi="Times New Roman" w:cs="Times New Roman"/>
          <w:sz w:val="28"/>
          <w:szCs w:val="28"/>
        </w:rPr>
        <w:t>лица,</w:t>
      </w:r>
      <w:r w:rsidRPr="00EB7F4F">
        <w:rPr>
          <w:rFonts w:ascii="Times New Roman" w:hAnsi="Times New Roman" w:cs="Times New Roman"/>
          <w:sz w:val="28"/>
          <w:szCs w:val="28"/>
        </w:rPr>
        <w:t xml:space="preserve"> их заменяющие </w:t>
      </w:r>
      <w:r w:rsidR="00360717" w:rsidRPr="00EB7F4F">
        <w:rPr>
          <w:rFonts w:ascii="Times New Roman" w:hAnsi="Times New Roman" w:cs="Times New Roman"/>
          <w:sz w:val="28"/>
          <w:szCs w:val="28"/>
        </w:rPr>
        <w:t>в заявлении,</w:t>
      </w:r>
      <w:r w:rsidRPr="00EB7F4F">
        <w:rPr>
          <w:rFonts w:ascii="Times New Roman" w:hAnsi="Times New Roman" w:cs="Times New Roman"/>
          <w:sz w:val="28"/>
          <w:szCs w:val="28"/>
        </w:rPr>
        <w:t xml:space="preserve"> указывают желаемое для </w:t>
      </w:r>
      <w:r w:rsidR="00895F51" w:rsidRPr="00EB7F4F">
        <w:rPr>
          <w:rFonts w:ascii="Times New Roman" w:hAnsi="Times New Roman" w:cs="Times New Roman"/>
          <w:sz w:val="28"/>
          <w:szCs w:val="28"/>
        </w:rPr>
        <w:t>них изучение</w:t>
      </w:r>
      <w:r w:rsidRPr="00EB7F4F">
        <w:rPr>
          <w:rFonts w:ascii="Times New Roman" w:hAnsi="Times New Roman" w:cs="Times New Roman"/>
          <w:sz w:val="28"/>
          <w:szCs w:val="28"/>
        </w:rPr>
        <w:t xml:space="preserve"> родного языка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4.2. Родной язык изучается за счет регионального компонента учебного плана в форме урока.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 xml:space="preserve">4.3. Группа формируется </w:t>
      </w:r>
      <w:r w:rsidR="00895F51" w:rsidRPr="00EB7F4F">
        <w:rPr>
          <w:rFonts w:ascii="Times New Roman" w:hAnsi="Times New Roman" w:cs="Times New Roman"/>
          <w:sz w:val="28"/>
          <w:szCs w:val="28"/>
        </w:rPr>
        <w:t>при наличии</w:t>
      </w:r>
      <w:r w:rsidRPr="00EB7F4F">
        <w:rPr>
          <w:rFonts w:ascii="Times New Roman" w:hAnsi="Times New Roman" w:cs="Times New Roman"/>
          <w:sz w:val="28"/>
          <w:szCs w:val="28"/>
        </w:rPr>
        <w:t xml:space="preserve"> не менее 5 заявлений в классе.</w:t>
      </w:r>
    </w:p>
    <w:p w:rsidR="00EB7F4F" w:rsidRPr="00EB7F4F" w:rsidRDefault="00EB7F4F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F4F">
        <w:rPr>
          <w:rFonts w:ascii="Times New Roman" w:hAnsi="Times New Roman" w:cs="Times New Roman"/>
          <w:sz w:val="28"/>
          <w:szCs w:val="28"/>
        </w:rPr>
        <w:t>4.4. Оценивание резу</w:t>
      </w:r>
      <w:r w:rsidR="0025642B">
        <w:rPr>
          <w:rFonts w:ascii="Times New Roman" w:hAnsi="Times New Roman" w:cs="Times New Roman"/>
          <w:sz w:val="28"/>
          <w:szCs w:val="28"/>
        </w:rPr>
        <w:t xml:space="preserve">льтатов изучения родного языка </w:t>
      </w:r>
      <w:r w:rsidRPr="00EB7F4F">
        <w:rPr>
          <w:rFonts w:ascii="Times New Roman" w:hAnsi="Times New Roman" w:cs="Times New Roman"/>
          <w:sz w:val="28"/>
          <w:szCs w:val="28"/>
        </w:rPr>
        <w:t>утверждается решением педагогического совета школы.</w:t>
      </w:r>
    </w:p>
    <w:p w:rsidR="00301A3A" w:rsidRDefault="00301A3A" w:rsidP="0025642B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F4F" w:rsidRPr="00EB7F4F" w:rsidRDefault="00895F51" w:rsidP="00895F5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F51">
        <w:rPr>
          <w:rFonts w:ascii="Times New Roman" w:hAnsi="Times New Roman" w:cs="Times New Roman"/>
          <w:sz w:val="28"/>
          <w:szCs w:val="28"/>
        </w:rPr>
        <w:t xml:space="preserve">5. </w:t>
      </w:r>
      <w:r w:rsidR="00EB7F4F" w:rsidRPr="00895F51">
        <w:rPr>
          <w:rFonts w:ascii="Times New Roman" w:hAnsi="Times New Roman" w:cs="Times New Roman"/>
          <w:sz w:val="28"/>
          <w:szCs w:val="28"/>
        </w:rPr>
        <w:t>Особенности преподавания и изучения иностранного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4F" w:rsidRPr="00EB7F4F">
        <w:rPr>
          <w:rFonts w:ascii="Times New Roman" w:hAnsi="Times New Roman" w:cs="Times New Roman"/>
          <w:sz w:val="28"/>
          <w:szCs w:val="28"/>
        </w:rP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4F" w:rsidRPr="00EB7F4F">
        <w:rPr>
          <w:rFonts w:ascii="Times New Roman" w:hAnsi="Times New Roman" w:cs="Times New Roman"/>
          <w:sz w:val="28"/>
          <w:szCs w:val="28"/>
        </w:rPr>
        <w:t>Иностранный (английский) язык как обязательный изучается со второго класса.</w:t>
      </w:r>
    </w:p>
    <w:p w:rsidR="00EB7F4F" w:rsidRPr="00EB7F4F" w:rsidRDefault="00895F51" w:rsidP="00895F51">
      <w:pPr>
        <w:pStyle w:val="ConsPlusNormal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F4F" w:rsidRPr="00895F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4F" w:rsidRPr="00895F51">
        <w:rPr>
          <w:rFonts w:ascii="Times New Roman" w:hAnsi="Times New Roman" w:cs="Times New Roman"/>
          <w:sz w:val="28"/>
          <w:szCs w:val="28"/>
        </w:rPr>
        <w:t>Преподавание</w:t>
      </w:r>
      <w:r w:rsidR="00EB7F4F" w:rsidRPr="00EB7F4F">
        <w:rPr>
          <w:rFonts w:ascii="Times New Roman" w:hAnsi="Times New Roman" w:cs="Times New Roman"/>
          <w:sz w:val="28"/>
          <w:szCs w:val="28"/>
        </w:rPr>
        <w:t xml:space="preserve">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609).</w:t>
      </w:r>
    </w:p>
    <w:p w:rsidR="00EB7F4F" w:rsidRPr="00EB7F4F" w:rsidRDefault="00EB7F4F" w:rsidP="00895F51">
      <w:pPr>
        <w:shd w:val="clear" w:color="auto" w:fill="FFFFFF"/>
        <w:spacing w:after="240"/>
        <w:ind w:firstLine="567"/>
        <w:jc w:val="both"/>
      </w:pPr>
      <w:r w:rsidRPr="00895F51">
        <w:t>7.</w:t>
      </w:r>
      <w:r w:rsidR="00895F51">
        <w:rPr>
          <w:b/>
        </w:rPr>
        <w:t xml:space="preserve"> </w:t>
      </w:r>
      <w:r w:rsidRPr="00EB7F4F">
        <w:t>Преподавание и изучение на иностранном языке (билингвальное 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EB7F4F" w:rsidRPr="00EB7F4F" w:rsidRDefault="00895F51" w:rsidP="00895F51">
      <w:pPr>
        <w:pStyle w:val="ConsPlusNormal"/>
        <w:tabs>
          <w:tab w:val="left" w:pos="426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7F4F" w:rsidRPr="00EB7F4F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EB7F4F" w:rsidRPr="00EB7F4F" w:rsidRDefault="00895F51" w:rsidP="00895F51">
      <w:pPr>
        <w:pStyle w:val="ConsPlusNormal"/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7F4F" w:rsidRPr="00EB7F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F4F" w:rsidRPr="00EB7F4F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="00301A3A">
        <w:rPr>
          <w:rFonts w:ascii="Times New Roman" w:hAnsi="Times New Roman" w:cs="Times New Roman"/>
          <w:sz w:val="28"/>
          <w:szCs w:val="28"/>
        </w:rPr>
        <w:t>1 сентября 2021</w:t>
      </w:r>
      <w:r w:rsidR="00EB7F4F" w:rsidRPr="00EB7F4F">
        <w:rPr>
          <w:rFonts w:ascii="Times New Roman" w:hAnsi="Times New Roman" w:cs="Times New Roman"/>
          <w:sz w:val="28"/>
          <w:szCs w:val="28"/>
        </w:rPr>
        <w:t xml:space="preserve"> года и действительно в течение трёх лет с момента его утверждения распорядительным актом директора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4F" w:rsidRPr="00EB7F4F">
        <w:rPr>
          <w:rFonts w:ascii="Times New Roman" w:hAnsi="Times New Roman" w:cs="Times New Roman"/>
          <w:sz w:val="28"/>
          <w:szCs w:val="28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EB7F4F" w:rsidRPr="00EB7F4F" w:rsidRDefault="00895F51" w:rsidP="00895F5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7F4F" w:rsidRPr="00EB7F4F">
        <w:rPr>
          <w:rFonts w:ascii="Times New Roman" w:hAnsi="Times New Roman" w:cs="Times New Roman"/>
          <w:sz w:val="28"/>
          <w:szCs w:val="28"/>
        </w:rPr>
        <w:t>В случае изменения действующего законодательства, а равно иных условий, влекущих изменение,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811BBC" w:rsidRPr="00B8693C" w:rsidRDefault="00EB7F4F" w:rsidP="0025642B">
      <w:pPr>
        <w:spacing w:after="240"/>
        <w:ind w:firstLine="567"/>
        <w:jc w:val="both"/>
      </w:pPr>
      <w:r w:rsidRPr="00EB7F4F"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Советом, с учётом мнения Совета родителей (законных представителей) несовершеннолетних обучающихся, а также профессионального союза работников учреждения.</w:t>
      </w:r>
      <w:bookmarkStart w:id="0" w:name="_GoBack"/>
      <w:bookmarkEnd w:id="0"/>
    </w:p>
    <w:sectPr w:rsidR="00811BBC" w:rsidRPr="00B8693C" w:rsidSect="0025642B">
      <w:footerReference w:type="default" r:id="rId8"/>
      <w:pgSz w:w="11906" w:h="16838"/>
      <w:pgMar w:top="794" w:right="851" w:bottom="680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CF" w:rsidRDefault="006217CF" w:rsidP="0025642B">
      <w:r>
        <w:separator/>
      </w:r>
    </w:p>
  </w:endnote>
  <w:endnote w:type="continuationSeparator" w:id="0">
    <w:p w:rsidR="006217CF" w:rsidRDefault="006217CF" w:rsidP="0025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860048"/>
      <w:docPartObj>
        <w:docPartGallery w:val="Page Numbers (Bottom of Page)"/>
        <w:docPartUnique/>
      </w:docPartObj>
    </w:sdtPr>
    <w:sdtContent>
      <w:p w:rsidR="0025642B" w:rsidRDefault="0025642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642B" w:rsidRDefault="002564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CF" w:rsidRDefault="006217CF" w:rsidP="0025642B">
      <w:r>
        <w:separator/>
      </w:r>
    </w:p>
  </w:footnote>
  <w:footnote w:type="continuationSeparator" w:id="0">
    <w:p w:rsidR="006217CF" w:rsidRDefault="006217CF" w:rsidP="0025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5F5E"/>
    <w:multiLevelType w:val="hybridMultilevel"/>
    <w:tmpl w:val="C012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7E38"/>
    <w:multiLevelType w:val="hybridMultilevel"/>
    <w:tmpl w:val="3B6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06B"/>
    <w:multiLevelType w:val="hybridMultilevel"/>
    <w:tmpl w:val="C11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41C"/>
    <w:multiLevelType w:val="hybridMultilevel"/>
    <w:tmpl w:val="3B6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7205"/>
    <w:multiLevelType w:val="multilevel"/>
    <w:tmpl w:val="91108C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F22362F"/>
    <w:multiLevelType w:val="hybridMultilevel"/>
    <w:tmpl w:val="BA747B36"/>
    <w:lvl w:ilvl="0" w:tplc="70A85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C"/>
    <w:rsid w:val="001020C2"/>
    <w:rsid w:val="001B0E5F"/>
    <w:rsid w:val="001F641A"/>
    <w:rsid w:val="0025642B"/>
    <w:rsid w:val="002F04EC"/>
    <w:rsid w:val="00301A3A"/>
    <w:rsid w:val="00307313"/>
    <w:rsid w:val="00315B8C"/>
    <w:rsid w:val="00360717"/>
    <w:rsid w:val="003B52F3"/>
    <w:rsid w:val="003E0E3A"/>
    <w:rsid w:val="004767F8"/>
    <w:rsid w:val="00480B24"/>
    <w:rsid w:val="004926D8"/>
    <w:rsid w:val="00505E17"/>
    <w:rsid w:val="005C3F7F"/>
    <w:rsid w:val="005D4483"/>
    <w:rsid w:val="006217CF"/>
    <w:rsid w:val="00657AFE"/>
    <w:rsid w:val="007D761F"/>
    <w:rsid w:val="007F1A01"/>
    <w:rsid w:val="00811BBC"/>
    <w:rsid w:val="008625C9"/>
    <w:rsid w:val="00895F51"/>
    <w:rsid w:val="009A4E1B"/>
    <w:rsid w:val="00A77D98"/>
    <w:rsid w:val="00AB7F0A"/>
    <w:rsid w:val="00B64817"/>
    <w:rsid w:val="00B8693C"/>
    <w:rsid w:val="00E5427F"/>
    <w:rsid w:val="00E6116C"/>
    <w:rsid w:val="00E83D59"/>
    <w:rsid w:val="00EB7F4F"/>
    <w:rsid w:val="00EF3DD3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F4254-B16E-4ECD-A12A-C8EFF09A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customStyle="1" w:styleId="ConsPlusNormal">
    <w:name w:val="ConsPlusNormal"/>
    <w:rsid w:val="00B86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6116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ikazDOU">
    <w:name w:val="Prikaz_DOU"/>
    <w:basedOn w:val="a"/>
    <w:uiPriority w:val="99"/>
    <w:rsid w:val="00E6116C"/>
    <w:pPr>
      <w:autoSpaceDE w:val="0"/>
      <w:autoSpaceDN w:val="0"/>
      <w:adjustRightInd w:val="0"/>
      <w:spacing w:line="220" w:lineRule="atLeast"/>
      <w:ind w:left="2551"/>
      <w:jc w:val="both"/>
    </w:pPr>
    <w:rPr>
      <w:rFonts w:ascii="SchoolBookC" w:eastAsia="Calibri" w:hAnsi="SchoolBookC" w:cs="SchoolBookC"/>
      <w:color w:val="000000"/>
      <w:sz w:val="18"/>
      <w:szCs w:val="18"/>
      <w:lang w:eastAsia="en-US"/>
    </w:rPr>
  </w:style>
  <w:style w:type="paragraph" w:styleId="a7">
    <w:name w:val="No Spacing"/>
    <w:link w:val="a8"/>
    <w:uiPriority w:val="1"/>
    <w:qFormat/>
    <w:rsid w:val="001B0E5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1B0E5F"/>
  </w:style>
  <w:style w:type="paragraph" w:styleId="a9">
    <w:name w:val="header"/>
    <w:basedOn w:val="a"/>
    <w:link w:val="aa"/>
    <w:uiPriority w:val="99"/>
    <w:unhideWhenUsed/>
    <w:rsid w:val="002564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64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56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42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75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Админ</cp:lastModifiedBy>
  <cp:revision>17</cp:revision>
  <cp:lastPrinted>2023-05-13T08:25:00Z</cp:lastPrinted>
  <dcterms:created xsi:type="dcterms:W3CDTF">2021-11-18T12:39:00Z</dcterms:created>
  <dcterms:modified xsi:type="dcterms:W3CDTF">2023-05-13T09:02:00Z</dcterms:modified>
</cp:coreProperties>
</file>